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0178" w:leader="none"/>
        </w:tabs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10178" w:leader="none"/>
        </w:tabs>
        <w:jc w:val="right"/>
        <w:rPr/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Name: ……………………………………  No: …………………....</w:t>
      </w:r>
    </w:p>
    <w:p>
      <w:pPr>
        <w:pStyle w:val="Heading2"/>
        <w:numPr>
          <w:ilvl w:val="1"/>
          <w:numId w:val="1"/>
        </w:numPr>
        <w:rPr/>
      </w:pPr>
      <w:r>
        <w:rPr>
          <w:rFonts w:cs="Arial" w:ascii="Arial" w:hAnsi="Arial"/>
          <w:sz w:val="24"/>
        </w:rPr>
        <w:t>CHILTERN KANTER</w:t>
      </w:r>
    </w:p>
    <w:p>
      <w:pPr>
        <w:pStyle w:val="Normal"/>
        <w:tabs>
          <w:tab w:val="clear" w:pos="720"/>
          <w:tab w:val="left" w:pos="7200" w:leader="none"/>
        </w:tabs>
        <w:rPr/>
      </w:pPr>
      <w:r>
        <w:rPr>
          <w:rFonts w:cs="Arial" w:ascii="Arial" w:hAnsi="Arial"/>
          <w:b/>
          <w:sz w:val="24"/>
          <w:szCs w:val="22"/>
        </w:rPr>
        <w:t>Sun</w:t>
      </w:r>
      <w:r>
        <w:rPr>
          <w:rFonts w:cs="Arial" w:ascii="Arial" w:hAnsi="Arial"/>
          <w:b/>
          <w:sz w:val="22"/>
          <w:szCs w:val="22"/>
        </w:rPr>
        <w:t>day 2</w:t>
      </w:r>
      <w:r>
        <w:rPr>
          <w:rFonts w:cs="Arial" w:ascii="Arial" w:hAnsi="Arial"/>
          <w:b/>
          <w:sz w:val="22"/>
          <w:szCs w:val="22"/>
          <w:vertAlign w:val="superscript"/>
        </w:rPr>
        <w:t>nd</w:t>
      </w:r>
      <w:r>
        <w:rPr>
          <w:rFonts w:cs="Arial" w:ascii="Arial" w:hAnsi="Arial"/>
          <w:b/>
          <w:sz w:val="22"/>
          <w:szCs w:val="22"/>
        </w:rPr>
        <w:t xml:space="preserve"> March 2025</w:t>
      </w:r>
      <w:r>
        <w:rPr>
          <w:rFonts w:cs="Arial" w:ascii="Arial" w:hAnsi="Arial"/>
          <w:b/>
          <w:sz w:val="20"/>
          <w:szCs w:val="20"/>
        </w:rPr>
        <w:tab/>
      </w:r>
      <w:r>
        <w:rPr>
          <w:rFonts w:cs="Arial" w:ascii="Arial" w:hAnsi="Arial"/>
          <w:sz w:val="20"/>
          <w:szCs w:val="20"/>
        </w:rPr>
        <w:t>Time Finished …..……….…..</w:t>
      </w:r>
    </w:p>
    <w:p>
      <w:pPr>
        <w:pStyle w:val="Heading2"/>
        <w:numPr>
          <w:ilvl w:val="1"/>
          <w:numId w:val="1"/>
        </w:numPr>
        <w:rPr/>
      </w:pPr>
      <w:r>
        <w:rPr>
          <w:rFonts w:cs="Arial" w:ascii="Arial" w:hAnsi="Arial"/>
          <w:sz w:val="22"/>
          <w:szCs w:val="22"/>
        </w:rPr>
        <w:t>SHORT ROUTE</w:t>
        <w:tab/>
        <w:tab/>
        <w:tab/>
        <w:tab/>
        <w:tab/>
      </w:r>
    </w:p>
    <w:p>
      <w:pPr>
        <w:pStyle w:val="Normal"/>
        <w:tabs>
          <w:tab w:val="clear" w:pos="720"/>
          <w:tab w:val="left" w:pos="720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Time Started …….…………..</w:t>
      </w:r>
    </w:p>
    <w:p>
      <w:pPr>
        <w:pStyle w:val="Normal"/>
        <w:tabs>
          <w:tab w:val="clear" w:pos="720"/>
          <w:tab w:val="left" w:pos="720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b/>
          <w:sz w:val="20"/>
          <w:szCs w:val="20"/>
        </w:rPr>
        <w:t xml:space="preserve">Emergency Telephone No: 07810 430 911 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b/>
          <w:sz w:val="20"/>
          <w:szCs w:val="20"/>
        </w:rPr>
        <w:t xml:space="preserve">Start Venue: Pitstone Memorial Hall SP 9361 1554 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sz w:val="20"/>
          <w:szCs w:val="20"/>
        </w:rPr>
        <w:t>Visit Grid References as listed (13 miles), using Public and Permissive paths or roads of your choice.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sz w:val="20"/>
          <w:szCs w:val="20"/>
        </w:rPr>
        <w:t>Please take care when crossing each and every road however minor they may seem.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37" w:type="dxa"/>
        <w:jc w:val="left"/>
        <w:tblInd w:w="-12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32"/>
        <w:gridCol w:w="2012"/>
        <w:gridCol w:w="628"/>
        <w:gridCol w:w="1352"/>
        <w:gridCol w:w="630"/>
        <w:gridCol w:w="1171"/>
        <w:gridCol w:w="719"/>
        <w:gridCol w:w="1710"/>
        <w:gridCol w:w="633"/>
        <w:gridCol w:w="1349"/>
      </w:tblGrid>
      <w:tr>
        <w:trPr>
          <w:trHeight w:val="337" w:hRule="atLeast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Abbreviations:</w:t>
            </w:r>
          </w:p>
        </w:tc>
        <w:tc>
          <w:tcPr>
            <w:tcW w:w="8192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CB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Compass Bearing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BW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Bridleway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b w:val="false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Footpath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Footpath Sign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HG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Hand Gate</w:t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KG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Kissing Gate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Left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Right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Track</w:t>
            </w:r>
          </w:p>
        </w:tc>
        <w:tc>
          <w:tcPr>
            <w:tcW w:w="6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Turn Left</w:t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3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Turn Right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Cross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Ahd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Ahead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Continue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CP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C</w:t>
            </w:r>
            <w:r>
              <w:rPr>
                <w:rFonts w:eastAsia="Times New Roman" w:cs="Arial" w:ascii="Arial" w:hAnsi="Arial"/>
                <w:color w:val="auto"/>
                <w:kern w:val="0"/>
                <w:sz w:val="18"/>
                <w:szCs w:val="18"/>
                <w:lang w:val="en-GB" w:eastAsia="zh-CN" w:bidi="ar-SA"/>
              </w:rPr>
              <w:t xml:space="preserve">heck </w:t>
            </w:r>
            <w:r>
              <w:rPr>
                <w:rFonts w:cs="Arial" w:ascii="Arial" w:hAnsi="Arial"/>
                <w:sz w:val="18"/>
                <w:szCs w:val="18"/>
              </w:rPr>
              <w:t>Point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Leave hall, TL along road on pavement to roundabout and TR. In 100m, before allotments, TR through HG onto permissive paths to Clue 1.</w:t>
      </w:r>
    </w:p>
    <w:p>
      <w:pPr>
        <w:pStyle w:val="Normal"/>
        <w:rPr>
          <w:rFonts w:ascii="Arial" w:hAnsi="Arial" w:cs="Arial"/>
          <w:b/>
          <w:b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  <w:i/>
          <w:color w:val="FF0000"/>
          <w:sz w:val="20"/>
          <w:szCs w:val="20"/>
        </w:rPr>
      </w:r>
    </w:p>
    <w:tbl>
      <w:tblPr>
        <w:tblW w:w="10728" w:type="dxa"/>
        <w:jc w:val="left"/>
        <w:tblInd w:w="-12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67"/>
        <w:gridCol w:w="1518"/>
        <w:gridCol w:w="3242"/>
        <w:gridCol w:w="3595"/>
        <w:gridCol w:w="1806"/>
      </w:tblGrid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Grid Ref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Location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Question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Answer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S1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9488 1525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Electricity Pole over the road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rPr/>
            </w:pPr>
            <w:r>
              <w:rPr>
                <w:rFonts w:cs="Arial" w:ascii="Arial" w:hAnsi="Arial"/>
                <w:sz w:val="20"/>
                <w:szCs w:val="20"/>
              </w:rPr>
              <w:t>Pole Number on yellow plaque?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S2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9501 1393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TK junction with KG – Left post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animal is on the disc?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S3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9581 1221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FPS in corner on Hertfordshire Way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How many miles to Newground Road?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S4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9670 1182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On Bridleway, 10m before road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How many tree stumps in front of the holly tree?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46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S5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9587 1033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Weak Bridge sign before canal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What is the max tonnage for bridge?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648" w:hRule="exac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63" w:after="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SP 9389 1009 – CP 1:  WIGGINTON VILLAGE HALL: - Opposite the Baptist Chapel: </w:t>
            </w:r>
          </w:p>
          <w:p>
            <w:pPr>
              <w:pStyle w:val="Normal"/>
              <w:widowControl w:val="false"/>
              <w:spacing w:before="63" w:after="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Ensure your number is recorded. Opens 10:00 Closes 16:30 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62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9244 1106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Black door at the Natural History Museum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date above the window over the black door?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9245</w:t>
            </w:r>
            <w:r>
              <w:rPr>
                <w:rFonts w:cs="Arial" w:ascii="Arial" w:hAnsi="Arial"/>
                <w:sz w:val="20"/>
                <w:szCs w:val="20"/>
              </w:rPr>
              <w:t xml:space="preserve"> 1153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Plaque above door to house before Sutton Court entrance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1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name of the gate?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9305 1203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Post box in Chiltern Way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Last collection time on Saturday?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/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9430 1324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General Information sign at the Railway Bridge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Bridge Number?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</w:tr>
      <w:tr>
        <w:trPr>
          <w:trHeight w:val="864" w:hRule="atLeas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Cont onward to Pitstone Memorial Hall and the Finish ……………</w:t>
            </w:r>
          </w:p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Congratulations – Well Done!</w:t>
            </w: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Web"/>
        <w:spacing w:before="100" w:after="100"/>
        <w:rPr>
          <w:color w:val="000000"/>
        </w:rPr>
      </w:pPr>
      <w:r>
        <w:rPr/>
      </w:r>
    </w:p>
    <w:sectPr>
      <w:footerReference w:type="default" r:id="rId2"/>
      <w:type w:val="nextPage"/>
      <w:pgSz w:w="11906" w:h="16838"/>
      <w:pgMar w:left="862" w:right="862" w:gutter="0" w:header="0" w:top="35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 w:val="false"/>
        <w:rFonts w:ascii="Arial" w:hAnsi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120" w:after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sz w:val="23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120" w:after="120"/>
      <w:outlineLvl w:val="6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615</TotalTime>
  <Application>LibreOffice/7.3.4.2$Windows_X86_64 LibreOffice_project/728fec16bd5f605073805c3c9e7c4212a0120dc5</Application>
  <AppVersion>15.0000</AppVersion>
  <Pages>1</Pages>
  <Words>322</Words>
  <Characters>1480</Characters>
  <CharactersWithSpaces>1773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2020-11-17T11:47:00Z</dcterms:created>
  <dc:creator>BUNKER</dc:creator>
  <dc:description/>
  <cp:keywords> </cp:keywords>
  <dc:language>en-US</dc:language>
  <cp:lastModifiedBy/>
  <cp:lastPrinted>2023-03-04T20:19:57Z</cp:lastPrinted>
  <dcterms:modified xsi:type="dcterms:W3CDTF">2025-02-17T16:36:03Z</dcterms:modified>
  <cp:revision>54</cp:revision>
  <dc:subject/>
  <dc:title>Leave hall, turn right across car park rto car park exit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